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29" w:rsidRDefault="0004465E">
      <w:r>
        <w:rPr>
          <w:rFonts w:hint="eastAsia"/>
        </w:rPr>
        <w:t>テスト</w:t>
      </w:r>
      <w:bookmarkStart w:id="0" w:name="_GoBack"/>
      <w:bookmarkEnd w:id="0"/>
    </w:p>
    <w:sectPr w:rsidR="00216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90"/>
    <w:rsid w:val="0004465E"/>
    <w:rsid w:val="00216629"/>
    <w:rsid w:val="00D1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26973-36B7-4B7E-93FD-A6BBD13A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A962A8D7.dotm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葵</dc:creator>
  <cp:keywords/>
  <dc:description/>
  <cp:lastModifiedBy>大澤 葵</cp:lastModifiedBy>
  <cp:revision>2</cp:revision>
  <dcterms:created xsi:type="dcterms:W3CDTF">2023-06-20T00:37:00Z</dcterms:created>
  <dcterms:modified xsi:type="dcterms:W3CDTF">2023-06-20T00:37:00Z</dcterms:modified>
</cp:coreProperties>
</file>